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3C" w:rsidRPr="00CC420B" w:rsidRDefault="005C273C" w:rsidP="00CC420B">
      <w:pPr>
        <w:spacing w:after="0" w:line="240" w:lineRule="auto"/>
        <w:rPr>
          <w:rFonts w:ascii="Segoe UI" w:hAnsi="Segoe UI" w:cs="Segoe UI"/>
          <w:color w:val="000000"/>
          <w:sz w:val="21"/>
          <w:szCs w:val="21"/>
          <w:lang w:eastAsia="pl-PL"/>
        </w:rPr>
      </w:pP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t>Biuro Wsparcia Osób z Niepełnosprawnościami serdecznie zaprasza pracowników dydaktycznych UAM do udziału w zdalnym szkoleniu z tworzenia dostępnych materiałów dydaktycznych ze szczególnym uwzględnieniem dostępności dla osób z niepełnosprawnością wzroku.</w:t>
      </w:r>
    </w:p>
    <w:p w:rsidR="005C273C" w:rsidRDefault="005C273C" w:rsidP="00CC420B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</w:pP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Dla kogo przeznaczone jest szkolenie?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· wykładowców i wszystkich pracowników dydaktycznych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· doktorantów prowadzących zajęcia ze studentami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· pracowników technicznych pracujących ze studentami w laboratoriach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Cel szkolenia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Szkolenie ma na celu przekazanie wiedzy na temat tworzenia dostępnych materiałów dydaktycznych. Dostępność ta dotyczy w sposób szczególny osób z niepełnosprawnością wzroku. Osoby borykające się z taką niepełnosprawnością mają prawo do równego dostępu do edukacji. Można im to umożliwić tworząc materiały dydaktyczne w sposób uniwersalny, dostępny dla wszystkich.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Będziemy rozmawiać m. in. o: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1. Formatach plików dostępnych i niedostępnych dla osób z niepełnosprawnością wzroku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2. Tworzeniu dostępnych dokumentów w programie Microsoft Word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3. Tworzeniu dostępnych prezentacji multimedialnych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4. Oznaczeniu grafiki w dostępny sposób dla osób z niepełnosprawnością wzroku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5. Tworzeniu dostępnego pliku pdf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6. Dobrych praktykach w tworzeniu dokumentów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7. Formach pracy z dokumentem osób z niepełnosprawnością wzroku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Forma szkolenia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Szkolenie ma charakter warsztatowo-wykładowy, będzie dostarczać niezbędnej wiedzy, ale również angażować doświadczenia pracowników dydaktycznych uczelni związane ze studentami niepełnosprawnością wzroku. Każde ze szkoleń składa się z jednego 6-godzinnego spotkania oraz części e-learningowej szkolenia. Grupy liczą 15 osób. Spotkania odbywają się online za pośrednictwem platformy MS Teams. Ze względu na różnorodną specyfikę pracy wykładowców i doktorantów, przygotowaliśmy 3 terminy szkoleń w pierwszej połowie roku. 2 terminy będą zaproponowane w kolejnym roku akademickim. 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Termin szkolenia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- Grupa 6: poniedziałek 17.01.2022 w godz. 9:00-14:00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- Grupa 7: wtorek 08.02.2022 w godz. 9:00-14:00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- Grupa 8: środa 09.03.2022 w godz. 9:00-14:00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- Grupa 9: czwartek 7.04.2022 w godz. 9:00-14:00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- Grupa 10: piątek 13.05.2022 w godz. 9:00-14:00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- Grupa 11: czwartek 9.06.2022 w godz. 9:00-14:00</w:t>
      </w:r>
    </w:p>
    <w:p w:rsidR="005C273C" w:rsidRDefault="005C273C" w:rsidP="00CC420B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</w:pPr>
    </w:p>
    <w:p w:rsidR="005C273C" w:rsidRDefault="005C273C" w:rsidP="00CC420B"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 xml:space="preserve">Zgłoszenia: </w:t>
      </w:r>
      <w:hyperlink r:id="rId4" w:history="1">
        <w:r w:rsidRPr="00EF040E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eastAsia="pl-PL"/>
          </w:rPr>
          <w:t>https://forms.office.com/r/KXqThtmkpX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 xml:space="preserve"> </w:t>
      </w:r>
      <w:bookmarkStart w:id="0" w:name="_GoBack"/>
      <w:bookmarkEnd w:id="0"/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Ilość miejsc w grupach ograniczona do 15 osób- decyduje kolejność zgłoszeń.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Prowadzący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Prowadzącymi szkolenia są: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mgr Henryk Lubawy- Starszy Specjalista ds. osób z niepełnosprawnością wzroku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mgr Bartosz Zakrzewski- Starszy Specjalista ds. osób z niepełnosprawnością wzroku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Warsztaty realizowane są w ramach projektu POWR.03.05.00-00-A095/19 „Uczelnia otwarta dla wszystkich uczelnią na miarę XXI wieku” z funduszy europejskich POWER.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W przypadku pytań prosimy o kontakt z: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Dominika Hoft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Młodsza specjalistka ds. osób z niepełnosprawnościami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dominika.hoft@amu.edu.pl</w:t>
      </w:r>
      <w:r w:rsidRPr="00CC420B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tel. 61 829 1210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 xml:space="preserve"> </w:t>
      </w:r>
    </w:p>
    <w:sectPr w:rsidR="005C273C" w:rsidSect="0078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998"/>
    <w:rsid w:val="00361998"/>
    <w:rsid w:val="004657C2"/>
    <w:rsid w:val="005C273C"/>
    <w:rsid w:val="0078396E"/>
    <w:rsid w:val="008641A4"/>
    <w:rsid w:val="00CA6F6C"/>
    <w:rsid w:val="00CB45FB"/>
    <w:rsid w:val="00CC420B"/>
    <w:rsid w:val="00EF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96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420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KXqThtmk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413</Words>
  <Characters>2483</Characters>
  <Application>Microsoft Office Outlook</Application>
  <DocSecurity>0</DocSecurity>
  <Lines>0</Lines>
  <Paragraphs>0</Paragraphs>
  <ScaleCrop>false</ScaleCrop>
  <Company>WF UAM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Wsparcia Osób z Niepełnosprawnościami serdecznie zaprasza pracowników dydaktycznych UAM do udziału w zdalnym szkoleniu z tworzenia dostępnych materiałów dydaktycznych ze szczególnym uwzględnieniem dostępności dla osób z niepełnosprawnością wzroku</dc:title>
  <dc:subject/>
  <dc:creator>Dominika Hoft</dc:creator>
  <cp:keywords/>
  <dc:description/>
  <cp:lastModifiedBy>Monika</cp:lastModifiedBy>
  <cp:revision>2</cp:revision>
  <dcterms:created xsi:type="dcterms:W3CDTF">2021-12-17T14:36:00Z</dcterms:created>
  <dcterms:modified xsi:type="dcterms:W3CDTF">2021-12-17T14:36:00Z</dcterms:modified>
</cp:coreProperties>
</file>