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2E" w:rsidRPr="004D10C9" w:rsidRDefault="0010192E" w:rsidP="004D10C9">
      <w:pPr>
        <w:spacing w:after="0" w:line="240" w:lineRule="auto"/>
        <w:rPr>
          <w:rFonts w:ascii="Segoe UI" w:hAnsi="Segoe UI" w:cs="Segoe UI"/>
          <w:color w:val="000000"/>
          <w:sz w:val="21"/>
          <w:szCs w:val="21"/>
          <w:lang w:eastAsia="pl-PL"/>
        </w:rPr>
      </w:pPr>
      <w:r w:rsidRPr="004D10C9">
        <w:rPr>
          <w:rFonts w:ascii="Segoe UI" w:hAnsi="Segoe UI" w:cs="Segoe UI"/>
          <w:color w:val="000000"/>
          <w:sz w:val="21"/>
          <w:szCs w:val="21"/>
          <w:lang w:eastAsia="pl-PL"/>
        </w:rPr>
        <w:t>Biuro Wsparcia Osób z Niepełnosprawnościami serdecznie zaprasza pracowników dydaktycznych i doktorantów UAM do udziału w cyklu stacjonarnych szkoleń z zakresu pracy ze studentami z niepełnosprawnością słuchu.  </w:t>
      </w:r>
    </w:p>
    <w:p w:rsidR="0010192E" w:rsidRDefault="0010192E" w:rsidP="004D10C9">
      <w:pPr>
        <w:rPr>
          <w:rFonts w:ascii="Segoe UI" w:hAnsi="Segoe UI" w:cs="Segoe UI"/>
          <w:color w:val="000000"/>
          <w:sz w:val="21"/>
          <w:szCs w:val="21"/>
          <w:lang w:eastAsia="pl-PL"/>
        </w:rPr>
      </w:pPr>
      <w:r w:rsidRPr="004D10C9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 </w:t>
      </w:r>
      <w:r w:rsidRPr="004D10C9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Dla kogo przeznaczone jest szkolenie? </w:t>
      </w:r>
      <w:r w:rsidRPr="004D10C9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• wykładowców i wszystkich pracowników dydaktycznych </w:t>
      </w:r>
      <w:r w:rsidRPr="004D10C9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• doktorantów prowadzących zajęcia ze studentami </w:t>
      </w:r>
      <w:r w:rsidRPr="004D10C9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• pracowników technicznych pracujących ze studentami w laboratoriach </w:t>
      </w:r>
      <w:r w:rsidRPr="004D10C9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 </w:t>
      </w:r>
      <w:r w:rsidRPr="004D10C9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Cel szkolenia </w:t>
      </w:r>
      <w:r w:rsidRPr="004D10C9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Szkolenie ma na celu podniesienie kompetencji kadry dydaktycznej w obszarze prowadzenia zajęć, w których uczestniczą studenci z problemami słuchu. To przede wszystkim dzielenie się doświadczeniem, wiedzą i umiejętnościami pomocnymi w pracy dydaktycznej ze studentami niesłyszącymi i niedosłyszącymi. </w:t>
      </w:r>
      <w:r w:rsidRPr="004D10C9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Celem jest także podniesienie świadomości w zakresie problemów, z którymi spotykają się studenci niesłyszący i słabosłyszący w procesie studiowania</w:t>
      </w:r>
      <w:r w:rsidRPr="004D10C9">
        <w:rPr>
          <w:rFonts w:ascii="Segoe UI" w:hAnsi="Segoe UI" w:cs="Segoe UI"/>
          <w:color w:val="000000"/>
          <w:sz w:val="21"/>
          <w:szCs w:val="21"/>
          <w:lang w:eastAsia="pl-PL"/>
        </w:rPr>
        <w:t>  </w:t>
      </w:r>
      <w:r w:rsidRPr="004D10C9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oraz wprowadzenie podstaw Polskiego Języka Migowego w celu ułatwienia komunikacji ze studentami G/głuchymi.    </w:t>
      </w:r>
      <w:r w:rsidRPr="004D10C9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 </w:t>
      </w:r>
      <w:r w:rsidRPr="004D10C9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Będziemy rozmawiać m. in. o: </w:t>
      </w:r>
      <w:r w:rsidRPr="004D10C9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· faktach i stereotypach związanych z Głuchymi i niedosłyszącymi  </w:t>
      </w:r>
      <w:r w:rsidRPr="004D10C9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· problemach  z jakimi borykają się studenci niesłyszący i niedosłyszący w kontekście nauki tradycyjnej i zdalnej   </w:t>
      </w:r>
      <w:r w:rsidRPr="004D10C9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· wykorzystaniu technologii w pracy z osobami niesłyszącymi i niedosłyszącymi   </w:t>
      </w:r>
      <w:r w:rsidRPr="004D10C9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· zasadach prowadzenia zajęć dla osób z niepełnosprawnością słuchu    </w:t>
      </w:r>
      <w:r w:rsidRPr="004D10C9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· specyfice zajęć online dla studentów z niepełnosprawnością słuchu   </w:t>
      </w:r>
      <w:r w:rsidRPr="004D10C9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· specyfice zajęć bezpośrednich ze studentami niesłyszącymi i słabosłyszącymi   </w:t>
      </w:r>
      <w:r w:rsidRPr="004D10C9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 </w:t>
      </w:r>
      <w:r w:rsidRPr="004D10C9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Forma szkolenia </w:t>
      </w:r>
      <w:r w:rsidRPr="004D10C9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Szkolenie ma charakter warsztatowo-wykładowy, będzie dostarczać nie tylko niezbędną wiedzę, ale również czerpać z doświadczeń pracowników dydaktycznych uczelni. Każde ze szkoleń składa się z dwóch 3 godzinnych spotkań oraz 2 godzin pracy w formie e-learningu. Grupy liczą 15 osób. Spotkania odbywają się stacjonarnie w Poznaniu z zachowaniem wszelkich norm sanitarnych. </w:t>
      </w:r>
      <w:r w:rsidRPr="004D10C9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 </w:t>
      </w:r>
      <w:r w:rsidRPr="004D10C9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Terminy szkoleń  </w:t>
      </w:r>
      <w:r w:rsidRPr="004D10C9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IV grupa: 7.02.2022 w godz. 9:00-11:30 oraz 14.02.2022 w godz. 09:00-11:30. </w:t>
      </w:r>
      <w:r w:rsidRPr="004D10C9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V grupa: </w:t>
      </w:r>
      <w:r w:rsidRPr="004D10C9">
        <w:rPr>
          <w:rFonts w:ascii="Segoe UI" w:hAnsi="Segoe UI" w:cs="Segoe UI"/>
          <w:color w:val="000000"/>
          <w:sz w:val="21"/>
          <w:szCs w:val="21"/>
          <w:lang w:eastAsia="pl-PL"/>
        </w:rPr>
        <w:t>7.02.2022 w godz. 12:30-15:00 oraz 14.02.2022 w godz. 12:30-15:00. </w:t>
      </w:r>
      <w:r w:rsidRPr="004D10C9">
        <w:rPr>
          <w:rFonts w:ascii="Segoe UI" w:hAnsi="Segoe UI" w:cs="Segoe UI"/>
          <w:color w:val="000000"/>
          <w:sz w:val="21"/>
          <w:szCs w:val="21"/>
          <w:lang w:eastAsia="pl-PL"/>
        </w:rPr>
        <w:br/>
        <w:t>VI grupa: 8.03.2022 w godz. 9:00-11:30 oraz 15.03.2022 w godz. 9:00-11:30</w:t>
      </w:r>
      <w:r w:rsidRPr="004D10C9">
        <w:rPr>
          <w:rFonts w:ascii="Segoe UI" w:hAnsi="Segoe UI" w:cs="Segoe UI"/>
          <w:color w:val="000000"/>
          <w:sz w:val="21"/>
          <w:szCs w:val="21"/>
          <w:lang w:eastAsia="pl-PL"/>
        </w:rPr>
        <w:br/>
        <w:t>VII grupa: 8.03.2022 w godz. 12:30-15:00 oraz 15.03.2022 w godz. 12:30-15:00</w:t>
      </w:r>
    </w:p>
    <w:p w:rsidR="0010192E" w:rsidRDefault="0010192E" w:rsidP="004D10C9">
      <w:pPr>
        <w:rPr>
          <w:rFonts w:ascii="Segoe UI" w:hAnsi="Segoe UI" w:cs="Segoe UI"/>
          <w:color w:val="000000"/>
          <w:sz w:val="21"/>
          <w:szCs w:val="21"/>
          <w:lang w:eastAsia="pl-PL"/>
        </w:rPr>
      </w:pPr>
    </w:p>
    <w:p w:rsidR="0010192E" w:rsidRDefault="0010192E" w:rsidP="004D10C9">
      <w:pPr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</w:pPr>
      <w:r>
        <w:rPr>
          <w:rFonts w:ascii="Segoe UI" w:hAnsi="Segoe UI" w:cs="Segoe UI"/>
          <w:color w:val="000000"/>
          <w:sz w:val="21"/>
          <w:szCs w:val="21"/>
          <w:lang w:eastAsia="pl-PL"/>
        </w:rPr>
        <w:t xml:space="preserve">Zgłoszenia: </w:t>
      </w:r>
      <w:hyperlink r:id="rId4" w:history="1">
        <w:r w:rsidRPr="002A7E95">
          <w:rPr>
            <w:rStyle w:val="Hyperlink"/>
            <w:rFonts w:ascii="Segoe UI" w:hAnsi="Segoe UI" w:cs="Segoe UI"/>
            <w:sz w:val="21"/>
            <w:szCs w:val="21"/>
            <w:lang w:eastAsia="pl-PL"/>
          </w:rPr>
          <w:t>https://forms.office.com/r/abwm7Aa5Fj</w:t>
        </w:r>
      </w:hyperlink>
      <w:r>
        <w:rPr>
          <w:rFonts w:ascii="Segoe UI" w:hAnsi="Segoe UI" w:cs="Segoe UI"/>
          <w:color w:val="000000"/>
          <w:sz w:val="21"/>
          <w:szCs w:val="21"/>
          <w:lang w:eastAsia="pl-PL"/>
        </w:rPr>
        <w:t xml:space="preserve"> </w:t>
      </w:r>
      <w:r w:rsidRPr="004D10C9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Ilość miejsc w grupach ograniczona do 15 osób - decyduje kolejność zgłoszeń. </w:t>
      </w:r>
      <w:r w:rsidRPr="004D10C9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</w:p>
    <w:p w:rsidR="0010192E" w:rsidRDefault="0010192E" w:rsidP="004D10C9">
      <w:bookmarkStart w:id="0" w:name="_GoBack"/>
      <w:bookmarkEnd w:id="0"/>
      <w:r w:rsidRPr="004D10C9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Prowadzący </w:t>
      </w:r>
      <w:r w:rsidRPr="004D10C9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Prowadzącymi szkolenia są: </w:t>
      </w:r>
      <w:r w:rsidRPr="004D10C9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mgr Anna Nabiałek - starszy wykładowca, Studium Językowe UAM </w:t>
      </w:r>
      <w:r w:rsidRPr="004D10C9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mgr Joanna Nehring - wykładowca, Studium Językowe UAM </w:t>
      </w:r>
      <w:r w:rsidRPr="004D10C9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mgr Marta Rudnicka - starszy wykładowca, Studium Językowe UAM </w:t>
      </w:r>
      <w:r w:rsidRPr="004D10C9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 </w:t>
      </w:r>
      <w:r w:rsidRPr="004D10C9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Warsztaty realizowane są w ramach projektu POWR.03.05.00-00-A095/19 „Uczelnia otwarta dla wszystkich uczelnią na miarę XXI wieku” z funduszy europejskich POWER. </w:t>
      </w:r>
      <w:r w:rsidRPr="004D10C9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 </w:t>
      </w:r>
      <w:r w:rsidRPr="004D10C9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W przypadku pytań prosimy o kontakt z: </w:t>
      </w:r>
      <w:r w:rsidRPr="004D10C9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Dominika Hoft </w:t>
      </w:r>
      <w:r w:rsidRPr="004D10C9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Młodsza specjalistka ds. osób z niepełnosprawnościami </w:t>
      </w:r>
      <w:r w:rsidRPr="004D10C9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dominika.hoft@amu.edu.pl </w:t>
      </w:r>
      <w:r w:rsidRPr="004D10C9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4D10C9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tel. 61 829 1210 </w:t>
      </w:r>
    </w:p>
    <w:sectPr w:rsidR="0010192E" w:rsidSect="00901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0D62"/>
    <w:rsid w:val="0010192E"/>
    <w:rsid w:val="00152CEA"/>
    <w:rsid w:val="002A7E95"/>
    <w:rsid w:val="004D10C9"/>
    <w:rsid w:val="008641A4"/>
    <w:rsid w:val="0090194D"/>
    <w:rsid w:val="00B74C1C"/>
    <w:rsid w:val="00CA6F6C"/>
    <w:rsid w:val="00CD0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94D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10C9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27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r/abwm7Aa5F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423</Words>
  <Characters>2543</Characters>
  <Application>Microsoft Office Outlook</Application>
  <DocSecurity>0</DocSecurity>
  <Lines>0</Lines>
  <Paragraphs>0</Paragraphs>
  <ScaleCrop>false</ScaleCrop>
  <Company>WF UAM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Biuro Wsparcia Osób z Niepełnosprawnościami serdecznie zaprasza pracowników dydaktycznych i doktorantów UAM do udziału w cyklu stacjonarnych szkoleń z zakresu pracy ze studentami z niepełnosprawnością słuchu</dc:title>
  <dc:subject/>
  <dc:creator>Dominika Hoft</dc:creator>
  <cp:keywords/>
  <dc:description/>
  <cp:lastModifiedBy>Monika</cp:lastModifiedBy>
  <cp:revision>2</cp:revision>
  <dcterms:created xsi:type="dcterms:W3CDTF">2021-12-17T14:31:00Z</dcterms:created>
  <dcterms:modified xsi:type="dcterms:W3CDTF">2021-12-17T14:31:00Z</dcterms:modified>
</cp:coreProperties>
</file>